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1D61BE" w:rsidRDefault="00D155DC" w:rsidP="001D61BE">
      <w:pPr>
        <w:widowControl w:val="0"/>
        <w:jc w:val="both"/>
        <w:rPr>
          <w:rFonts w:ascii="Tahoma" w:hAnsi="Tahoma"/>
          <w:sz w:val="18"/>
        </w:rPr>
      </w:pPr>
      <w:r w:rsidRPr="00D155DC">
        <w:rPr>
          <w:rFonts w:ascii="Tahoma" w:hAnsi="Tahoma"/>
          <w:sz w:val="18"/>
        </w:rPr>
        <w:t xml:space="preserve">          (1) Předmětem smlouvy je provedení díla s názvem „Oráčov – Oprava </w:t>
      </w:r>
      <w:r w:rsidR="00E51D85">
        <w:rPr>
          <w:rFonts w:ascii="Tahoma" w:hAnsi="Tahoma"/>
          <w:sz w:val="18"/>
        </w:rPr>
        <w:t>sociálního zařízení pro pracující kuchaře z řad odsouzených</w:t>
      </w:r>
      <w:r w:rsidR="00A76E9B">
        <w:rPr>
          <w:rFonts w:ascii="Tahoma" w:hAnsi="Tahoma"/>
          <w:sz w:val="18"/>
        </w:rPr>
        <w:t xml:space="preserve">“ </w:t>
      </w:r>
      <w:r w:rsidR="00E51D85">
        <w:rPr>
          <w:rFonts w:ascii="Tahoma" w:hAnsi="Tahoma"/>
          <w:sz w:val="18"/>
        </w:rPr>
        <w:t xml:space="preserve">v suterénu kuchyňského bloku „F“ ve střežené části </w:t>
      </w:r>
      <w:r w:rsidRPr="00D155DC">
        <w:rPr>
          <w:rFonts w:ascii="Tahoma" w:hAnsi="Tahoma"/>
          <w:sz w:val="18"/>
        </w:rPr>
        <w:t xml:space="preserve">Věznice Oráčov (dále jen „Dílo“). Předmět Díla bude proveden Dodavatelem v rozsahu poptávky Objednatele k podání nabídky ze </w:t>
      </w:r>
      <w:r w:rsidRPr="00002598">
        <w:rPr>
          <w:rFonts w:ascii="Tahoma" w:hAnsi="Tahoma"/>
          <w:color w:val="FF0000"/>
          <w:sz w:val="18"/>
        </w:rPr>
        <w:t xml:space="preserve">dne …………………… </w:t>
      </w:r>
      <w:r w:rsidRPr="00D155DC">
        <w:rPr>
          <w:rFonts w:ascii="Tahoma" w:hAnsi="Tahoma"/>
          <w:sz w:val="18"/>
        </w:rPr>
        <w:t xml:space="preserve">a podle nabídky Dodavatele ze </w:t>
      </w:r>
      <w:r w:rsidRPr="00002598">
        <w:rPr>
          <w:rFonts w:ascii="Tahoma" w:hAnsi="Tahoma"/>
          <w:color w:val="FF0000"/>
          <w:sz w:val="18"/>
        </w:rPr>
        <w:t xml:space="preserve">dne ……………………., </w:t>
      </w:r>
      <w:r w:rsidRPr="00D155DC">
        <w:rPr>
          <w:rFonts w:ascii="Tahoma" w:hAnsi="Tahoma"/>
          <w:sz w:val="18"/>
        </w:rPr>
        <w:t xml:space="preserve">která je nedílnou součástí Smlouvy jako příloha č. 1. Dílo dle této smlouvy zahrnuje provedení kompletní opravy </w:t>
      </w:r>
      <w:r w:rsidR="00E51D85">
        <w:rPr>
          <w:rFonts w:ascii="Tahoma" w:hAnsi="Tahoma"/>
          <w:sz w:val="18"/>
        </w:rPr>
        <w:t xml:space="preserve">sociálního </w:t>
      </w:r>
      <w:r w:rsidR="001D61BE">
        <w:rPr>
          <w:rFonts w:ascii="Tahoma" w:hAnsi="Tahoma"/>
          <w:sz w:val="18"/>
        </w:rPr>
        <w:t>zařízení pro pracující kuchaře z řad odsouzených. Oprava rozvodů TZB, osazení nových zařizovacích předmětů, nové osvětlení, provedení nových rozvodů elektroinstalace, provedení keramického obkladů stěn a pokládka protiskluzné dlažby. Provedení nových omítek a výmalba sociálního, zařízení.</w:t>
      </w:r>
    </w:p>
    <w:p w:rsidR="001D61BE" w:rsidRPr="001D61BE" w:rsidRDefault="001D61BE" w:rsidP="001D61BE">
      <w:pPr>
        <w:widowControl w:val="0"/>
        <w:jc w:val="both"/>
        <w:rPr>
          <w:rFonts w:ascii="Tahoma" w:hAnsi="Tahoma"/>
          <w:sz w:val="18"/>
        </w:rPr>
      </w:pPr>
      <w:r>
        <w:rPr>
          <w:rFonts w:ascii="Tahoma" w:hAnsi="Tahoma"/>
          <w:sz w:val="18"/>
        </w:rPr>
        <w:t>Rozsah a provedení opravy: stávající keramické obklady a keramická dlažba b</w:t>
      </w:r>
      <w:r w:rsidRPr="001D61BE">
        <w:rPr>
          <w:rFonts w:ascii="Tahoma" w:hAnsi="Tahoma"/>
          <w:sz w:val="18"/>
        </w:rPr>
        <w:t>udou odstraněny</w:t>
      </w:r>
      <w:r>
        <w:rPr>
          <w:rFonts w:ascii="Tahoma" w:hAnsi="Tahoma"/>
          <w:sz w:val="18"/>
        </w:rPr>
        <w:t xml:space="preserve">. </w:t>
      </w:r>
      <w:r w:rsidRPr="001D61BE">
        <w:rPr>
          <w:rFonts w:ascii="Tahoma" w:hAnsi="Tahoma"/>
          <w:sz w:val="18"/>
        </w:rPr>
        <w:t xml:space="preserve">Budou vysekány stávající rozvody vody a kanalizace. Následné budou provedeny nové rozvody TZB. Bude provedena přeložka (zasekání) stávajícího trubního vedení vody a kanalizace. </w:t>
      </w:r>
      <w:r w:rsidR="00360B4C">
        <w:rPr>
          <w:rFonts w:ascii="Tahoma" w:hAnsi="Tahoma"/>
          <w:sz w:val="18"/>
        </w:rPr>
        <w:t>Budou zazděny nové dveřní zárubně a následně osazeny plné hladké dveře (vč. dveřního kování). B</w:t>
      </w:r>
      <w:r w:rsidRPr="001D61BE">
        <w:rPr>
          <w:rFonts w:ascii="Tahoma" w:hAnsi="Tahoma"/>
          <w:sz w:val="18"/>
        </w:rPr>
        <w:t xml:space="preserve">udou vyzděny nové příčky – sprchový kout a WC. Proveden nový keramický obklad stěn do výšky 1800 mm, resp. 2000 mm a položena nová protiskluzná keramická dlažba. Osazeny nové zařizovací předměty vč. </w:t>
      </w:r>
      <w:r w:rsidRPr="001D61BE">
        <w:rPr>
          <w:rFonts w:ascii="Tahoma" w:hAnsi="Tahoma"/>
          <w:sz w:val="18"/>
        </w:rPr>
        <w:lastRenderedPageBreak/>
        <w:t xml:space="preserve">baterií. Bude proveden nový rozvod elektroinstalace. Nově budou nainstalována LED stropní svítidla.  Následně bude celý prostor sociálního zařízení nově omítnut a vymalován. </w:t>
      </w:r>
    </w:p>
    <w:p w:rsidR="001D61BE" w:rsidRDefault="001D61BE" w:rsidP="001D61BE">
      <w:pPr>
        <w:widowControl w:val="0"/>
        <w:jc w:val="both"/>
        <w:rPr>
          <w:rFonts w:ascii="Tahoma" w:hAnsi="Tahoma"/>
          <w:sz w:val="18"/>
        </w:rPr>
      </w:pPr>
      <w:r w:rsidRPr="001D61BE">
        <w:rPr>
          <w:rFonts w:ascii="Tahoma" w:hAnsi="Tahoma"/>
          <w:sz w:val="18"/>
        </w:rPr>
        <w:t>Oprava bude provedena dle předložené projektové dokumentace</w:t>
      </w:r>
      <w:bookmarkStart w:id="0" w:name="_GoBack"/>
      <w:bookmarkEnd w:id="0"/>
      <w:r w:rsidRPr="001D61BE">
        <w:rPr>
          <w:rFonts w:ascii="Tahoma" w:hAnsi="Tahoma"/>
          <w:sz w:val="18"/>
        </w:rPr>
        <w:t xml:space="preserve">. </w:t>
      </w: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5E27AF">
        <w:rPr>
          <w:rFonts w:ascii="Tahoma" w:hAnsi="Tahoma"/>
          <w:sz w:val="18"/>
        </w:rPr>
        <w:t xml:space="preserve"> </w:t>
      </w:r>
      <w:r w:rsidR="00E51D85">
        <w:rPr>
          <w:rFonts w:ascii="Tahoma" w:hAnsi="Tahoma"/>
          <w:sz w:val="18"/>
        </w:rPr>
        <w:t xml:space="preserve">objekt kuchyňského bloku „F“, na </w:t>
      </w:r>
      <w:r w:rsidR="005E27AF">
        <w:rPr>
          <w:rFonts w:ascii="Tahoma" w:hAnsi="Tahoma"/>
          <w:sz w:val="18"/>
        </w:rPr>
        <w:t>pozemk</w:t>
      </w:r>
      <w:r w:rsidR="00E51D85">
        <w:rPr>
          <w:rFonts w:ascii="Tahoma" w:hAnsi="Tahoma"/>
          <w:sz w:val="18"/>
        </w:rPr>
        <w:t>u</w:t>
      </w:r>
      <w:r w:rsidR="005E27AF">
        <w:rPr>
          <w:rFonts w:ascii="Tahoma" w:hAnsi="Tahoma"/>
          <w:sz w:val="18"/>
        </w:rPr>
        <w:t xml:space="preserve"> parc. </w:t>
      </w:r>
      <w:proofErr w:type="gramStart"/>
      <w:r w:rsidR="005E27AF">
        <w:rPr>
          <w:rFonts w:ascii="Tahoma" w:hAnsi="Tahoma"/>
          <w:sz w:val="18"/>
        </w:rPr>
        <w:t>č.</w:t>
      </w:r>
      <w:proofErr w:type="gramEnd"/>
      <w:r w:rsidR="005E27AF">
        <w:rPr>
          <w:rFonts w:ascii="Tahoma" w:hAnsi="Tahoma"/>
          <w:sz w:val="18"/>
        </w:rPr>
        <w:t xml:space="preserve"> </w:t>
      </w:r>
      <w:r w:rsidR="00E51D85">
        <w:rPr>
          <w:rFonts w:ascii="Tahoma" w:hAnsi="Tahoma"/>
          <w:sz w:val="18"/>
        </w:rPr>
        <w:t xml:space="preserve">217, zastavěná plocha a nádvoří, </w:t>
      </w:r>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754FCE" w:rsidRDefault="00754FCE"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w:t>
      </w:r>
      <w:r w:rsidR="00E51D85">
        <w:rPr>
          <w:rFonts w:ascii="Tahoma" w:hAnsi="Tahoma"/>
          <w:sz w:val="18"/>
        </w:rPr>
        <w:t> </w:t>
      </w:r>
      <w:r>
        <w:rPr>
          <w:rFonts w:ascii="Tahoma" w:hAnsi="Tahoma"/>
          <w:sz w:val="18"/>
        </w:rPr>
        <w:t>164</w:t>
      </w:r>
    </w:p>
    <w:p w:rsidR="00E51D85" w:rsidRDefault="00E51D85" w:rsidP="00482E5B">
      <w:pPr>
        <w:spacing w:line="360" w:lineRule="auto"/>
        <w:ind w:left="180"/>
        <w:jc w:val="both"/>
        <w:rPr>
          <w:rFonts w:ascii="Tahoma" w:hAnsi="Tahoma"/>
          <w:sz w:val="18"/>
        </w:rPr>
      </w:pPr>
      <w:r>
        <w:rPr>
          <w:rFonts w:ascii="Tahoma" w:hAnsi="Tahoma"/>
          <w:sz w:val="18"/>
        </w:rPr>
        <w:t xml:space="preserve">p. Jaroslav Bařtipán, e-mail: </w:t>
      </w:r>
      <w:hyperlink r:id="rId11" w:history="1">
        <w:r w:rsidRPr="00FD6747">
          <w:rPr>
            <w:rStyle w:val="Hypertextovodkaz"/>
            <w:rFonts w:ascii="Tahoma" w:hAnsi="Tahoma"/>
            <w:sz w:val="18"/>
          </w:rPr>
          <w:t>jbartipan@vez.ora.justice.cz</w:t>
        </w:r>
      </w:hyperlink>
      <w:r>
        <w:rPr>
          <w:rFonts w:ascii="Tahoma" w:hAnsi="Tahoma"/>
          <w:sz w:val="18"/>
        </w:rPr>
        <w:t xml:space="preserve">, tel: 775 419 967, 313 593 178 </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w:t>
      </w:r>
      <w:r>
        <w:rPr>
          <w:rFonts w:ascii="Tahoma" w:hAnsi="Tahoma"/>
          <w:sz w:val="18"/>
        </w:rPr>
        <w:lastRenderedPageBreak/>
        <w:t xml:space="preserve">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w:t>
      </w:r>
      <w:r>
        <w:rPr>
          <w:rFonts w:ascii="Tahoma" w:hAnsi="Tahoma"/>
          <w:sz w:val="18"/>
        </w:rPr>
        <w:lastRenderedPageBreak/>
        <w:t xml:space="preserve">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w:t>
      </w:r>
      <w:r>
        <w:lastRenderedPageBreak/>
        <w:t xml:space="preserve">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lastRenderedPageBreak/>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BE" w:rsidRDefault="001D61BE">
      <w:r>
        <w:separator/>
      </w:r>
    </w:p>
  </w:endnote>
  <w:endnote w:type="continuationSeparator" w:id="0">
    <w:p w:rsidR="001D61BE" w:rsidRDefault="001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BE" w:rsidRDefault="001D61BE">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360B4C">
      <w:rPr>
        <w:rStyle w:val="slostrnky"/>
        <w:rFonts w:ascii="Tahoma" w:hAnsi="Tahoma"/>
        <w:noProof/>
        <w:sz w:val="18"/>
      </w:rPr>
      <w:t>6</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BE" w:rsidRDefault="001D61BE">
      <w:r>
        <w:separator/>
      </w:r>
    </w:p>
  </w:footnote>
  <w:footnote w:type="continuationSeparator" w:id="0">
    <w:p w:rsidR="001D61BE" w:rsidRDefault="001D6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02598"/>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D61BE"/>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D0549"/>
    <w:rsid w:val="002E065E"/>
    <w:rsid w:val="002F0F53"/>
    <w:rsid w:val="00300350"/>
    <w:rsid w:val="00302429"/>
    <w:rsid w:val="00307BAC"/>
    <w:rsid w:val="00320754"/>
    <w:rsid w:val="00330AA0"/>
    <w:rsid w:val="00344A4D"/>
    <w:rsid w:val="003469E2"/>
    <w:rsid w:val="0035562D"/>
    <w:rsid w:val="00360618"/>
    <w:rsid w:val="00360B4C"/>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C6580"/>
    <w:rsid w:val="005D70CD"/>
    <w:rsid w:val="005E27AF"/>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76E9B"/>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531DD"/>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42BE"/>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1D85"/>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4451A"/>
    <w:rsid w:val="00F66E70"/>
    <w:rsid w:val="00F93144"/>
    <w:rsid w:val="00F93795"/>
    <w:rsid w:val="00FA556C"/>
    <w:rsid w:val="00FB2A41"/>
    <w:rsid w:val="00FB2AD0"/>
    <w:rsid w:val="00FB72DD"/>
    <w:rsid w:val="00FC692D"/>
    <w:rsid w:val="00FE1E48"/>
    <w:rsid w:val="00FF0992"/>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FEFC-D8BB-4D59-972B-46BF49B2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645D3218</Template>
  <TotalTime>55</TotalTime>
  <Pages>8</Pages>
  <Words>4090</Words>
  <Characters>24426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5</cp:revision>
  <cp:lastPrinted>2018-03-08T11:30:00Z</cp:lastPrinted>
  <dcterms:created xsi:type="dcterms:W3CDTF">2018-03-13T07:53:00Z</dcterms:created>
  <dcterms:modified xsi:type="dcterms:W3CDTF">2018-03-15T13:25:00Z</dcterms:modified>
</cp:coreProperties>
</file>